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1EDC2" w14:textId="77777777" w:rsidR="001F5463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 xml:space="preserve">NOM du </w:t>
      </w:r>
      <w:r>
        <w:rPr>
          <w:sz w:val="24"/>
          <w:szCs w:val="24"/>
        </w:rPr>
        <w:t>j</w:t>
      </w:r>
      <w:r w:rsidRPr="00DD6FB1">
        <w:rPr>
          <w:sz w:val="24"/>
          <w:szCs w:val="24"/>
        </w:rPr>
        <w:t>udoka : .........................................................................................</w:t>
      </w:r>
    </w:p>
    <w:p w14:paraId="73CB1486" w14:textId="77777777" w:rsidR="001F5463" w:rsidRPr="00DD6FB1" w:rsidRDefault="001F5463" w:rsidP="001F5463">
      <w:pPr>
        <w:jc w:val="both"/>
        <w:rPr>
          <w:sz w:val="24"/>
          <w:szCs w:val="24"/>
        </w:rPr>
      </w:pPr>
    </w:p>
    <w:p w14:paraId="50DF4BD8" w14:textId="77777777" w:rsidR="001F5463" w:rsidRPr="00DD6FB1" w:rsidRDefault="001F5463" w:rsidP="001F5463">
      <w:pPr>
        <w:jc w:val="center"/>
        <w:rPr>
          <w:sz w:val="32"/>
          <w:szCs w:val="32"/>
        </w:rPr>
      </w:pPr>
      <w:r w:rsidRPr="00DD6FB1">
        <w:rPr>
          <w:sz w:val="32"/>
          <w:szCs w:val="32"/>
        </w:rPr>
        <w:t>AUTORISATION PARENTALE</w:t>
      </w:r>
    </w:p>
    <w:p w14:paraId="216D7E5A" w14:textId="77777777" w:rsidR="001F5463" w:rsidRPr="00DD6FB1" w:rsidRDefault="001F5463" w:rsidP="001F5463">
      <w:pPr>
        <w:jc w:val="both"/>
        <w:rPr>
          <w:sz w:val="24"/>
          <w:szCs w:val="24"/>
        </w:rPr>
      </w:pPr>
    </w:p>
    <w:p w14:paraId="00951738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(</w:t>
      </w:r>
      <w:r>
        <w:rPr>
          <w:sz w:val="24"/>
          <w:szCs w:val="24"/>
        </w:rPr>
        <w:t>P</w:t>
      </w:r>
      <w:r w:rsidRPr="00DD6FB1">
        <w:rPr>
          <w:sz w:val="24"/>
          <w:szCs w:val="24"/>
        </w:rPr>
        <w:t>our sportives et sportifs mineurs)</w:t>
      </w:r>
    </w:p>
    <w:p w14:paraId="72A86E9F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Je, soussigné(e),</w:t>
      </w:r>
    </w:p>
    <w:p w14:paraId="42A8BB34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NOM</w:t>
      </w:r>
      <w:proofErr w:type="gramStart"/>
      <w:r w:rsidRPr="00DD6FB1">
        <w:rPr>
          <w:sz w:val="24"/>
          <w:szCs w:val="24"/>
        </w:rPr>
        <w:t xml:space="preserve"> :...................................................................</w:t>
      </w:r>
      <w:proofErr w:type="gramEnd"/>
      <w:r w:rsidRPr="00DD6FB1">
        <w:rPr>
          <w:sz w:val="24"/>
          <w:szCs w:val="24"/>
        </w:rPr>
        <w:t xml:space="preserve"> Prénom : .........................................................</w:t>
      </w:r>
    </w:p>
    <w:p w14:paraId="5E229F6B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Adresse : ........................................................................................................................................</w:t>
      </w:r>
    </w:p>
    <w:p w14:paraId="714AAA6E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87920A4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Téléphone portable du Père : .................................. .......................................................................</w:t>
      </w:r>
    </w:p>
    <w:p w14:paraId="39E615F6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Téléphone portable de la Mère : ............................. .......................................................................</w:t>
      </w:r>
    </w:p>
    <w:p w14:paraId="4AE544CD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Agissant en qualité de Chef de famille (ou de tuteur légal),</w:t>
      </w:r>
    </w:p>
    <w:p w14:paraId="588D3C6C" w14:textId="77777777" w:rsidR="001F5463" w:rsidRDefault="001F5463" w:rsidP="001F5463">
      <w:pPr>
        <w:jc w:val="both"/>
        <w:rPr>
          <w:sz w:val="24"/>
          <w:szCs w:val="24"/>
        </w:rPr>
      </w:pPr>
    </w:p>
    <w:p w14:paraId="3D53CDCE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1) autorise</w:t>
      </w:r>
    </w:p>
    <w:p w14:paraId="530B381E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Nom du stagiaire : ................................................. Prénom : .........................................................</w:t>
      </w:r>
    </w:p>
    <w:p w14:paraId="7074C065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Date de naissance : .................................................</w:t>
      </w:r>
    </w:p>
    <w:p w14:paraId="4A05D94D" w14:textId="77777777" w:rsidR="001F5463" w:rsidRDefault="001F5463" w:rsidP="001F5463">
      <w:pPr>
        <w:jc w:val="both"/>
        <w:rPr>
          <w:sz w:val="24"/>
          <w:szCs w:val="24"/>
        </w:rPr>
      </w:pPr>
    </w:p>
    <w:p w14:paraId="5D6E4D7E" w14:textId="77777777" w:rsidR="001F5463" w:rsidRPr="00DD6FB1" w:rsidRDefault="001F5463" w:rsidP="001F5463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A suivre :</w:t>
      </w:r>
    </w:p>
    <w:p w14:paraId="6B9FB18A" w14:textId="77777777" w:rsidR="001F5463" w:rsidRDefault="001F5463" w:rsidP="001F5463">
      <w:pPr>
        <w:pStyle w:val="Paragraphedeliste"/>
        <w:numPr>
          <w:ilvl w:val="0"/>
          <w:numId w:val="25"/>
        </w:numPr>
        <w:ind w:left="1276"/>
        <w:jc w:val="both"/>
        <w:rPr>
          <w:sz w:val="24"/>
          <w:szCs w:val="24"/>
        </w:rPr>
      </w:pPr>
      <w:proofErr w:type="gramStart"/>
      <w:r w:rsidRPr="00DD6FB1">
        <w:rPr>
          <w:sz w:val="24"/>
          <w:szCs w:val="24"/>
        </w:rPr>
        <w:t>la</w:t>
      </w:r>
      <w:proofErr w:type="gramEnd"/>
      <w:r w:rsidRPr="00DD6FB1">
        <w:rPr>
          <w:sz w:val="24"/>
          <w:szCs w:val="24"/>
        </w:rPr>
        <w:t xml:space="preserve"> compétition d</w:t>
      </w:r>
      <w:r>
        <w:rPr>
          <w:sz w:val="24"/>
          <w:szCs w:val="24"/>
        </w:rPr>
        <w:t>e judo</w:t>
      </w:r>
      <w:r w:rsidRPr="00DD6FB1">
        <w:rPr>
          <w:sz w:val="24"/>
          <w:szCs w:val="24"/>
        </w:rPr>
        <w:t xml:space="preserve"> à ......................................... </w:t>
      </w:r>
      <w:proofErr w:type="gramStart"/>
      <w:r w:rsidRPr="00DD6FB1">
        <w:rPr>
          <w:sz w:val="24"/>
          <w:szCs w:val="24"/>
        </w:rPr>
        <w:t>du</w:t>
      </w:r>
      <w:proofErr w:type="gramEnd"/>
      <w:r w:rsidRPr="00DD6FB1">
        <w:rPr>
          <w:sz w:val="24"/>
          <w:szCs w:val="24"/>
        </w:rPr>
        <w:t xml:space="preserve"> ........................... au ..........................</w:t>
      </w:r>
    </w:p>
    <w:p w14:paraId="686AE202" w14:textId="77777777" w:rsidR="001F5463" w:rsidRPr="00DD6FB1" w:rsidRDefault="001F5463" w:rsidP="001F5463">
      <w:pPr>
        <w:pStyle w:val="Paragraphedeliste"/>
        <w:numPr>
          <w:ilvl w:val="0"/>
          <w:numId w:val="25"/>
        </w:numPr>
        <w:ind w:left="1276"/>
        <w:jc w:val="both"/>
        <w:rPr>
          <w:sz w:val="24"/>
          <w:szCs w:val="24"/>
        </w:rPr>
      </w:pPr>
      <w:proofErr w:type="gramStart"/>
      <w:r w:rsidRPr="00DD6FB1">
        <w:rPr>
          <w:sz w:val="24"/>
          <w:szCs w:val="24"/>
        </w:rPr>
        <w:t>le</w:t>
      </w:r>
      <w:proofErr w:type="gramEnd"/>
      <w:r w:rsidRPr="00DD6FB1">
        <w:rPr>
          <w:sz w:val="24"/>
          <w:szCs w:val="24"/>
        </w:rPr>
        <w:t xml:space="preserve"> stage à ....................................................... </w:t>
      </w:r>
      <w:proofErr w:type="gramStart"/>
      <w:r w:rsidRPr="00DD6FB1">
        <w:rPr>
          <w:sz w:val="24"/>
          <w:szCs w:val="24"/>
        </w:rPr>
        <w:t>du</w:t>
      </w:r>
      <w:proofErr w:type="gramEnd"/>
      <w:r w:rsidRPr="00DD6FB1">
        <w:rPr>
          <w:sz w:val="24"/>
          <w:szCs w:val="24"/>
        </w:rPr>
        <w:t xml:space="preserve"> ........................... au ..........................</w:t>
      </w:r>
    </w:p>
    <w:p w14:paraId="676D4FB3" w14:textId="77777777" w:rsidR="001F5463" w:rsidRPr="00DD6FB1" w:rsidRDefault="001F5463" w:rsidP="001F5463">
      <w:pPr>
        <w:jc w:val="both"/>
        <w:rPr>
          <w:sz w:val="24"/>
          <w:szCs w:val="24"/>
        </w:rPr>
      </w:pPr>
    </w:p>
    <w:p w14:paraId="67977239" w14:textId="77777777" w:rsidR="001F5463" w:rsidRPr="00DD6FB1" w:rsidRDefault="001F5463" w:rsidP="001F5463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A participer à toutes les activités prévues dans le cadre du stage.</w:t>
      </w:r>
    </w:p>
    <w:p w14:paraId="3805D9A3" w14:textId="77777777" w:rsidR="001F5463" w:rsidRPr="00DD6FB1" w:rsidRDefault="001F5463" w:rsidP="001F5463">
      <w:pPr>
        <w:jc w:val="both"/>
        <w:rPr>
          <w:sz w:val="24"/>
          <w:szCs w:val="24"/>
        </w:rPr>
      </w:pPr>
    </w:p>
    <w:p w14:paraId="537B0F64" w14:textId="77777777" w:rsidR="001F5463" w:rsidRDefault="001F5463" w:rsidP="001F546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D6FB1">
        <w:rPr>
          <w:sz w:val="24"/>
          <w:szCs w:val="24"/>
        </w:rPr>
        <w:t>) autorise (*) n'autorise pas (*) le responsable d</w:t>
      </w:r>
      <w:r>
        <w:rPr>
          <w:sz w:val="24"/>
          <w:szCs w:val="24"/>
        </w:rPr>
        <w:t>e l’encadrement</w:t>
      </w:r>
      <w:r w:rsidRPr="00DD6FB1">
        <w:rPr>
          <w:sz w:val="24"/>
          <w:szCs w:val="24"/>
        </w:rPr>
        <w:t>, en cas d'urgence, à faire subir toute</w:t>
      </w:r>
    </w:p>
    <w:p w14:paraId="330A4C9D" w14:textId="77777777" w:rsidR="001F5463" w:rsidRDefault="001F5463" w:rsidP="001F5463">
      <w:pPr>
        <w:jc w:val="both"/>
        <w:rPr>
          <w:sz w:val="24"/>
          <w:szCs w:val="24"/>
        </w:rPr>
      </w:pPr>
      <w:proofErr w:type="gramStart"/>
      <w:r w:rsidRPr="00DD6FB1">
        <w:rPr>
          <w:sz w:val="24"/>
          <w:szCs w:val="24"/>
        </w:rPr>
        <w:t>intervention</w:t>
      </w:r>
      <w:proofErr w:type="gramEnd"/>
      <w:r w:rsidRPr="00DD6FB1">
        <w:rPr>
          <w:sz w:val="24"/>
          <w:szCs w:val="24"/>
        </w:rPr>
        <w:t xml:space="preserve"> chirurgicale au stagiaire.</w:t>
      </w:r>
      <w:r w:rsidRPr="00D55007">
        <w:rPr>
          <w:sz w:val="24"/>
          <w:szCs w:val="24"/>
        </w:rPr>
        <w:t xml:space="preserve"> </w:t>
      </w:r>
      <w:r w:rsidRPr="00DD6FB1">
        <w:rPr>
          <w:sz w:val="24"/>
          <w:szCs w:val="24"/>
        </w:rPr>
        <w:t>(*) : RAYER LA MENTION INUTILE</w:t>
      </w:r>
    </w:p>
    <w:p w14:paraId="2D2A0258" w14:textId="77777777" w:rsidR="001F5463" w:rsidRPr="00DD6FB1" w:rsidRDefault="001F5463" w:rsidP="001F5463">
      <w:pPr>
        <w:jc w:val="both"/>
        <w:rPr>
          <w:sz w:val="24"/>
          <w:szCs w:val="24"/>
        </w:rPr>
      </w:pPr>
    </w:p>
    <w:p w14:paraId="3FA8C59B" w14:textId="77777777" w:rsidR="001F5463" w:rsidRPr="00DD6FB1" w:rsidRDefault="001F5463" w:rsidP="001F546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D6FB1">
        <w:rPr>
          <w:sz w:val="24"/>
          <w:szCs w:val="24"/>
        </w:rPr>
        <w:t>) donne, en outre, pouvoir au responsable du stage pour veiller à ce que la discipline imposée aux</w:t>
      </w:r>
    </w:p>
    <w:p w14:paraId="48B1AAC4" w14:textId="77777777" w:rsidR="001F5463" w:rsidRPr="00DD6FB1" w:rsidRDefault="001F5463" w:rsidP="001F5463">
      <w:pPr>
        <w:jc w:val="both"/>
        <w:rPr>
          <w:sz w:val="24"/>
          <w:szCs w:val="24"/>
        </w:rPr>
      </w:pPr>
      <w:proofErr w:type="gramStart"/>
      <w:r w:rsidRPr="00DD6FB1">
        <w:rPr>
          <w:sz w:val="24"/>
          <w:szCs w:val="24"/>
        </w:rPr>
        <w:t>sportifs</w:t>
      </w:r>
      <w:proofErr w:type="gramEnd"/>
      <w:r w:rsidRPr="00DD6FB1">
        <w:rPr>
          <w:sz w:val="24"/>
          <w:szCs w:val="24"/>
        </w:rPr>
        <w:t xml:space="preserve"> soit respectée par le stagiaire</w:t>
      </w:r>
      <w:r>
        <w:rPr>
          <w:sz w:val="24"/>
          <w:szCs w:val="24"/>
        </w:rPr>
        <w:t>.</w:t>
      </w:r>
      <w:r w:rsidRPr="00D55007">
        <w:rPr>
          <w:sz w:val="24"/>
          <w:szCs w:val="24"/>
        </w:rPr>
        <w:t xml:space="preserve"> </w:t>
      </w:r>
    </w:p>
    <w:p w14:paraId="62F10AC6" w14:textId="77777777" w:rsidR="001F5463" w:rsidRDefault="001F5463" w:rsidP="001F5463">
      <w:pPr>
        <w:jc w:val="both"/>
        <w:rPr>
          <w:sz w:val="24"/>
          <w:szCs w:val="24"/>
        </w:rPr>
      </w:pPr>
    </w:p>
    <w:p w14:paraId="54374B82" w14:textId="77777777" w:rsidR="001F5463" w:rsidRPr="00DD6FB1" w:rsidRDefault="001F5463" w:rsidP="001F5463">
      <w:pPr>
        <w:jc w:val="both"/>
        <w:rPr>
          <w:sz w:val="24"/>
          <w:szCs w:val="24"/>
        </w:rPr>
      </w:pPr>
    </w:p>
    <w:p w14:paraId="6858A48C" w14:textId="77777777" w:rsidR="001F5463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>Fait à ................................................. Le .............................................</w:t>
      </w:r>
    </w:p>
    <w:p w14:paraId="2BAD8566" w14:textId="77777777" w:rsidR="001F5463" w:rsidRPr="00DD6FB1" w:rsidRDefault="001F5463" w:rsidP="001F5463">
      <w:pPr>
        <w:jc w:val="both"/>
        <w:rPr>
          <w:sz w:val="24"/>
          <w:szCs w:val="24"/>
        </w:rPr>
      </w:pPr>
    </w:p>
    <w:p w14:paraId="3AE35B2B" w14:textId="77777777" w:rsidR="001F5463" w:rsidRPr="00DD6FB1" w:rsidRDefault="001F5463" w:rsidP="001F5463">
      <w:pPr>
        <w:jc w:val="both"/>
        <w:rPr>
          <w:sz w:val="24"/>
          <w:szCs w:val="24"/>
        </w:rPr>
      </w:pPr>
      <w:r w:rsidRPr="00DD6FB1">
        <w:rPr>
          <w:sz w:val="24"/>
          <w:szCs w:val="24"/>
        </w:rPr>
        <w:t xml:space="preserve">Signature du stagiaire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6FB1">
        <w:rPr>
          <w:sz w:val="24"/>
          <w:szCs w:val="24"/>
        </w:rPr>
        <w:t>Signature du Chef de Famille (ou du tuteur légal)</w:t>
      </w:r>
    </w:p>
    <w:p w14:paraId="3F2D548B" w14:textId="77777777" w:rsidR="001F5463" w:rsidRDefault="001F5463" w:rsidP="001F5463">
      <w:pPr>
        <w:jc w:val="both"/>
        <w:rPr>
          <w:sz w:val="24"/>
          <w:szCs w:val="24"/>
        </w:rPr>
      </w:pPr>
    </w:p>
    <w:p w14:paraId="49111CC1" w14:textId="77777777" w:rsidR="001F5463" w:rsidRDefault="001F5463" w:rsidP="001F5463">
      <w:pPr>
        <w:jc w:val="both"/>
        <w:rPr>
          <w:sz w:val="24"/>
          <w:szCs w:val="24"/>
        </w:rPr>
      </w:pPr>
    </w:p>
    <w:p w14:paraId="30890429" w14:textId="77777777" w:rsidR="001F5463" w:rsidRDefault="001F5463" w:rsidP="001F5463">
      <w:pPr>
        <w:jc w:val="both"/>
        <w:rPr>
          <w:sz w:val="24"/>
          <w:szCs w:val="24"/>
        </w:rPr>
      </w:pPr>
    </w:p>
    <w:p w14:paraId="13716FE4" w14:textId="77777777" w:rsidR="001F5463" w:rsidRPr="00DD6FB1" w:rsidRDefault="001F5463" w:rsidP="001F546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D6FB1">
        <w:rPr>
          <w:sz w:val="24"/>
          <w:szCs w:val="24"/>
        </w:rPr>
        <w:t>récédée de la mention “lu et approuvé”</w:t>
      </w:r>
    </w:p>
    <w:p w14:paraId="5EBE614B" w14:textId="37269229" w:rsidR="00CD0928" w:rsidRPr="001F5463" w:rsidRDefault="00CD0928" w:rsidP="001F5463"/>
    <w:sectPr w:rsidR="00CD0928" w:rsidRPr="001F5463" w:rsidSect="00EF3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46" w:right="849" w:bottom="1560" w:left="567" w:header="540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533A0" w14:textId="77777777" w:rsidR="00066A9A" w:rsidRDefault="00066A9A">
      <w:r>
        <w:separator/>
      </w:r>
    </w:p>
  </w:endnote>
  <w:endnote w:type="continuationSeparator" w:id="0">
    <w:p w14:paraId="28719F5F" w14:textId="77777777" w:rsidR="00066A9A" w:rsidRDefault="0006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w Fu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CBD29" w14:textId="77777777" w:rsidR="001F5463" w:rsidRDefault="001F54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7996" w14:textId="712738F6" w:rsidR="00EF3F6E" w:rsidRDefault="00FA76B8" w:rsidP="002D5E62">
    <w:pPr>
      <w:pStyle w:val="Pieddepage"/>
      <w:tabs>
        <w:tab w:val="clear" w:pos="9072"/>
        <w:tab w:val="right" w:pos="10490"/>
      </w:tabs>
      <w:jc w:val="both"/>
      <w:rPr>
        <w:noProof/>
      </w:rPr>
    </w:pPr>
    <w:bookmarkStart w:id="2" w:name="_Hlk77587791"/>
    <w:bookmarkStart w:id="3" w:name="_Hlk77587792"/>
    <w:bookmarkStart w:id="4" w:name="_Hlk77587793"/>
    <w:bookmarkStart w:id="5" w:name="_Hlk77587794"/>
    <w:r w:rsidRPr="0037240F">
      <w:rPr>
        <w:noProof/>
      </w:rPr>
      <w:drawing>
        <wp:anchor distT="0" distB="0" distL="114300" distR="114300" simplePos="0" relativeHeight="251666432" behindDoc="0" locked="0" layoutInCell="1" allowOverlap="1" wp14:anchorId="0C996694" wp14:editId="044986FF">
          <wp:simplePos x="0" y="0"/>
          <wp:positionH relativeFrom="column">
            <wp:posOffset>-70485</wp:posOffset>
          </wp:positionH>
          <wp:positionV relativeFrom="paragraph">
            <wp:posOffset>107950</wp:posOffset>
          </wp:positionV>
          <wp:extent cx="1079500" cy="422275"/>
          <wp:effectExtent l="0" t="0" r="6350" b="0"/>
          <wp:wrapNone/>
          <wp:docPr id="638418171" name="Image 638418171" descr="Commune de La Voulte-sur-Rhône - Site officiel de la ville de la Voulte sur  Rhô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ommune de La Voulte-sur-Rhône - Site officiel de la ville de la Voulte sur  Rhô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2A58">
      <w:rPr>
        <w:noProof/>
      </w:rPr>
      <w:drawing>
        <wp:anchor distT="0" distB="0" distL="114300" distR="114300" simplePos="0" relativeHeight="251665408" behindDoc="0" locked="0" layoutInCell="1" allowOverlap="1" wp14:anchorId="672313DF" wp14:editId="077A1293">
          <wp:simplePos x="0" y="0"/>
          <wp:positionH relativeFrom="column">
            <wp:posOffset>5878830</wp:posOffset>
          </wp:positionH>
          <wp:positionV relativeFrom="paragraph">
            <wp:posOffset>-49530</wp:posOffset>
          </wp:positionV>
          <wp:extent cx="1150620" cy="990600"/>
          <wp:effectExtent l="0" t="0" r="0" b="0"/>
          <wp:wrapNone/>
          <wp:docPr id="1273209677" name="Image 3" descr="Flavi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via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F6E">
      <w:rPr>
        <w:noProof/>
      </w:rPr>
      <w:drawing>
        <wp:anchor distT="0" distB="0" distL="114300" distR="114300" simplePos="0" relativeHeight="251661312" behindDoc="0" locked="0" layoutInCell="1" allowOverlap="1" wp14:anchorId="555D79C9" wp14:editId="1D944B57">
          <wp:simplePos x="0" y="0"/>
          <wp:positionH relativeFrom="column">
            <wp:posOffset>4752975</wp:posOffset>
          </wp:positionH>
          <wp:positionV relativeFrom="paragraph">
            <wp:posOffset>71755</wp:posOffset>
          </wp:positionV>
          <wp:extent cx="1079500" cy="449580"/>
          <wp:effectExtent l="0" t="0" r="6350" b="7620"/>
          <wp:wrapNone/>
          <wp:docPr id="615043257" name="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2A58">
      <w:rPr>
        <w:noProof/>
      </w:rPr>
      <w:drawing>
        <wp:anchor distT="0" distB="0" distL="114300" distR="114300" simplePos="0" relativeHeight="251668480" behindDoc="0" locked="0" layoutInCell="1" allowOverlap="1" wp14:anchorId="1CA4FFB7" wp14:editId="118971C4">
          <wp:simplePos x="0" y="0"/>
          <wp:positionH relativeFrom="column">
            <wp:posOffset>3533775</wp:posOffset>
          </wp:positionH>
          <wp:positionV relativeFrom="paragraph">
            <wp:posOffset>-49530</wp:posOffset>
          </wp:positionV>
          <wp:extent cx="1082040" cy="716280"/>
          <wp:effectExtent l="0" t="0" r="3810" b="7620"/>
          <wp:wrapNone/>
          <wp:docPr id="16682948" name="Image 2" descr="Résultat de recherche d'images pour &quot;mairie st georges les bain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ésultat de recherche d'images pour &quot;mairie st georges les bains&quot;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F6E" w:rsidRPr="0037240F">
      <w:rPr>
        <w:noProof/>
      </w:rPr>
      <w:drawing>
        <wp:anchor distT="0" distB="0" distL="114300" distR="114300" simplePos="0" relativeHeight="251662336" behindDoc="0" locked="0" layoutInCell="1" allowOverlap="1" wp14:anchorId="7400FD8D" wp14:editId="51AA4C17">
          <wp:simplePos x="0" y="0"/>
          <wp:positionH relativeFrom="column">
            <wp:posOffset>1125855</wp:posOffset>
          </wp:positionH>
          <wp:positionV relativeFrom="paragraph">
            <wp:posOffset>0</wp:posOffset>
          </wp:positionV>
          <wp:extent cx="1079500" cy="589280"/>
          <wp:effectExtent l="0" t="0" r="6350" b="1270"/>
          <wp:wrapNone/>
          <wp:docPr id="34257834" name="Image 34257834" descr="Spécialiste du gros oeuvre, BTP, maçonnerie | Ardèche, Drôme &amp; Vallée du  Rhô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Spécialiste du gros oeuvre, BTP, maçonnerie | Ardèche, Drôme &amp; Vallée du  Rhôn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E18457" w14:textId="2B493E67" w:rsidR="00EF3F6E" w:rsidRDefault="00EF3F6E" w:rsidP="002D5E62">
    <w:pPr>
      <w:pStyle w:val="Pieddepage"/>
      <w:tabs>
        <w:tab w:val="clear" w:pos="9072"/>
        <w:tab w:val="right" w:pos="10490"/>
      </w:tabs>
      <w:jc w:val="both"/>
      <w:rPr>
        <w:noProof/>
      </w:rPr>
    </w:pPr>
    <w:r w:rsidRPr="001C0354">
      <w:rPr>
        <w:noProof/>
      </w:rPr>
      <w:drawing>
        <wp:anchor distT="0" distB="0" distL="114300" distR="114300" simplePos="0" relativeHeight="251663360" behindDoc="0" locked="0" layoutInCell="1" allowOverlap="1" wp14:anchorId="16FC2BBF" wp14:editId="75840ACA">
          <wp:simplePos x="0" y="0"/>
          <wp:positionH relativeFrom="column">
            <wp:posOffset>2345055</wp:posOffset>
          </wp:positionH>
          <wp:positionV relativeFrom="paragraph">
            <wp:posOffset>-65405</wp:posOffset>
          </wp:positionV>
          <wp:extent cx="1079500" cy="434340"/>
          <wp:effectExtent l="0" t="0" r="6350" b="3810"/>
          <wp:wrapNone/>
          <wp:docPr id="210345942" name="Image 210345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C903DC" w14:textId="18CAD6B3" w:rsidR="00EF3F6E" w:rsidRDefault="00EF3F6E" w:rsidP="002D5E62">
    <w:pPr>
      <w:pStyle w:val="Pieddepage"/>
      <w:tabs>
        <w:tab w:val="clear" w:pos="9072"/>
        <w:tab w:val="right" w:pos="10490"/>
      </w:tabs>
      <w:jc w:val="both"/>
      <w:rPr>
        <w:noProof/>
      </w:rPr>
    </w:pPr>
  </w:p>
  <w:p w14:paraId="6C60ABAE" w14:textId="75C7B08C" w:rsidR="002D5E62" w:rsidRDefault="00CD0928" w:rsidP="002D5E62">
    <w:pPr>
      <w:pStyle w:val="Pieddepage"/>
      <w:tabs>
        <w:tab w:val="clear" w:pos="9072"/>
        <w:tab w:val="right" w:pos="10490"/>
      </w:tabs>
      <w:jc w:val="both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992A939" wp14:editId="4C91D908">
          <wp:simplePos x="0" y="0"/>
          <wp:positionH relativeFrom="margin">
            <wp:align>left</wp:align>
          </wp:positionH>
          <wp:positionV relativeFrom="paragraph">
            <wp:posOffset>108585</wp:posOffset>
          </wp:positionV>
          <wp:extent cx="944880" cy="704910"/>
          <wp:effectExtent l="0" t="0" r="7620" b="0"/>
          <wp:wrapNone/>
          <wp:docPr id="2" name="yui_3_5_1_1_1725888050578_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5_1_1_1725888050578_680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09" b="14094"/>
                  <a:stretch/>
                </pic:blipFill>
                <pic:spPr bwMode="auto">
                  <a:xfrm>
                    <a:off x="0" y="0"/>
                    <a:ext cx="944880" cy="70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914">
      <w:rPr>
        <w:noProof/>
      </w:rPr>
      <w:t xml:space="preserve"> </w:t>
    </w:r>
    <w:r w:rsidR="00733914" w:rsidRPr="001E12C9">
      <w:t xml:space="preserve"> </w:t>
    </w:r>
    <w:r w:rsidR="002D5E62">
      <w:rPr>
        <w:noProof/>
      </w:rPr>
      <w:t xml:space="preserve"> </w:t>
    </w:r>
  </w:p>
  <w:p w14:paraId="78F3E145" w14:textId="527F0F48" w:rsidR="00EF3F6E" w:rsidRDefault="00EF3F6E" w:rsidP="002D5E62">
    <w:pPr>
      <w:pStyle w:val="Pieddepage"/>
      <w:jc w:val="center"/>
      <w:rPr>
        <w:rFonts w:ascii="Arial" w:hAnsi="Arial"/>
        <w:sz w:val="16"/>
        <w:szCs w:val="16"/>
      </w:rPr>
    </w:pPr>
  </w:p>
  <w:p w14:paraId="53A734BC" w14:textId="6F952B04" w:rsidR="002D5E62" w:rsidRDefault="002D5E62" w:rsidP="002D5E62">
    <w:pPr>
      <w:pStyle w:val="Pieddepag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Sections La Voulte-sur-Rhône, Le </w:t>
    </w:r>
    <w:proofErr w:type="spellStart"/>
    <w:r>
      <w:rPr>
        <w:rFonts w:ascii="Arial" w:hAnsi="Arial"/>
        <w:sz w:val="16"/>
        <w:szCs w:val="16"/>
      </w:rPr>
      <w:t>Pouzin</w:t>
    </w:r>
    <w:proofErr w:type="spellEnd"/>
    <w:r>
      <w:rPr>
        <w:rFonts w:ascii="Arial" w:hAnsi="Arial"/>
        <w:sz w:val="16"/>
        <w:szCs w:val="16"/>
      </w:rPr>
      <w:t xml:space="preserve"> : judo, </w:t>
    </w:r>
    <w:proofErr w:type="spellStart"/>
    <w:r>
      <w:rPr>
        <w:rFonts w:ascii="Arial" w:hAnsi="Arial"/>
        <w:sz w:val="16"/>
        <w:szCs w:val="16"/>
      </w:rPr>
      <w:t>ju</w:t>
    </w:r>
    <w:proofErr w:type="spellEnd"/>
    <w:r>
      <w:rPr>
        <w:rFonts w:ascii="Arial" w:hAnsi="Arial"/>
        <w:sz w:val="16"/>
        <w:szCs w:val="16"/>
      </w:rPr>
      <w:t xml:space="preserve"> </w:t>
    </w:r>
    <w:proofErr w:type="spellStart"/>
    <w:r>
      <w:rPr>
        <w:rFonts w:ascii="Arial" w:hAnsi="Arial"/>
        <w:sz w:val="16"/>
        <w:szCs w:val="16"/>
      </w:rPr>
      <w:t>jitsu</w:t>
    </w:r>
    <w:proofErr w:type="spellEnd"/>
    <w:r>
      <w:rPr>
        <w:rFonts w:ascii="Arial" w:hAnsi="Arial"/>
        <w:sz w:val="16"/>
        <w:szCs w:val="16"/>
      </w:rPr>
      <w:t xml:space="preserve">, ne </w:t>
    </w:r>
    <w:proofErr w:type="spellStart"/>
    <w:r>
      <w:rPr>
        <w:rFonts w:ascii="Arial" w:hAnsi="Arial"/>
        <w:sz w:val="16"/>
        <w:szCs w:val="16"/>
      </w:rPr>
      <w:t>waza</w:t>
    </w:r>
    <w:proofErr w:type="spellEnd"/>
    <w:r>
      <w:rPr>
        <w:rFonts w:ascii="Arial" w:hAnsi="Arial"/>
        <w:sz w:val="16"/>
        <w:szCs w:val="16"/>
      </w:rPr>
      <w:t>, cross training</w:t>
    </w:r>
  </w:p>
  <w:p w14:paraId="509EFA52" w14:textId="5813C96C" w:rsidR="002D5E62" w:rsidRDefault="002D5E62" w:rsidP="002D5E62">
    <w:pPr>
      <w:pStyle w:val="Pieddepag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Sections Saint Georges les Bains, Toulaud, Flaviac : judo</w:t>
    </w:r>
  </w:p>
  <w:p w14:paraId="25BDF2C2" w14:textId="185A2417" w:rsidR="00BD5B92" w:rsidRDefault="002D5E62" w:rsidP="00DF0B81">
    <w:pPr>
      <w:pStyle w:val="Pieddepag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Email : </w:t>
    </w:r>
    <w:bookmarkEnd w:id="2"/>
    <w:bookmarkEnd w:id="3"/>
    <w:bookmarkEnd w:id="4"/>
    <w:bookmarkEnd w:id="5"/>
    <w:r w:rsidR="00BD5B92">
      <w:rPr>
        <w:rFonts w:ascii="Arial" w:hAnsi="Arial"/>
        <w:sz w:val="16"/>
        <w:szCs w:val="16"/>
      </w:rPr>
      <w:fldChar w:fldCharType="begin"/>
    </w:r>
    <w:r w:rsidR="00BD5B92">
      <w:rPr>
        <w:rFonts w:ascii="Arial" w:hAnsi="Arial"/>
        <w:sz w:val="16"/>
        <w:szCs w:val="16"/>
      </w:rPr>
      <w:instrText xml:space="preserve"> HYPERLINK "mailto:yan.inbdx@free.fr" </w:instrText>
    </w:r>
    <w:r w:rsidR="00BD5B92">
      <w:rPr>
        <w:rFonts w:ascii="Arial" w:hAnsi="Arial"/>
        <w:sz w:val="16"/>
        <w:szCs w:val="16"/>
      </w:rPr>
      <w:fldChar w:fldCharType="separate"/>
    </w:r>
    <w:r w:rsidR="00BD5B92" w:rsidRPr="00613312">
      <w:rPr>
        <w:rStyle w:val="Lienhypertexte"/>
        <w:rFonts w:ascii="Arial" w:hAnsi="Arial"/>
        <w:sz w:val="16"/>
        <w:szCs w:val="16"/>
      </w:rPr>
      <w:t>yan.inbdx@free.fr</w:t>
    </w:r>
    <w:r w:rsidR="00BD5B92">
      <w:rPr>
        <w:rFonts w:ascii="Arial" w:hAnsi="Arial"/>
        <w:sz w:val="16"/>
        <w:szCs w:val="16"/>
      </w:rPr>
      <w:fldChar w:fldCharType="end"/>
    </w:r>
  </w:p>
  <w:p w14:paraId="4E6758C6" w14:textId="149A1296" w:rsidR="00CD0928" w:rsidRPr="002D5E62" w:rsidRDefault="00CD0928" w:rsidP="00DF0B81">
    <w:pPr>
      <w:pStyle w:val="Pieddepage"/>
      <w:jc w:val="cen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D2083" w14:textId="77777777" w:rsidR="001F5463" w:rsidRDefault="001F54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5BB28" w14:textId="77777777" w:rsidR="00066A9A" w:rsidRDefault="00066A9A">
      <w:bookmarkStart w:id="0" w:name="_Hlk107479804"/>
      <w:bookmarkEnd w:id="0"/>
      <w:r>
        <w:separator/>
      </w:r>
    </w:p>
  </w:footnote>
  <w:footnote w:type="continuationSeparator" w:id="0">
    <w:p w14:paraId="55A94198" w14:textId="77777777" w:rsidR="00066A9A" w:rsidRDefault="0006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CB6A3" w14:textId="77777777" w:rsidR="001F5463" w:rsidRDefault="001F54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E571F" w14:textId="02D3501B" w:rsidR="006F1753" w:rsidRPr="0091406C" w:rsidRDefault="001F5463" w:rsidP="0091406C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EED8EAE" wp14:editId="771C6BE5">
          <wp:simplePos x="0" y="0"/>
          <wp:positionH relativeFrom="column">
            <wp:posOffset>2649855</wp:posOffset>
          </wp:positionH>
          <wp:positionV relativeFrom="paragraph">
            <wp:posOffset>914400</wp:posOffset>
          </wp:positionV>
          <wp:extent cx="2438400" cy="885825"/>
          <wp:effectExtent l="0" t="0" r="0" b="0"/>
          <wp:wrapNone/>
          <wp:docPr id="1" name="Image 1" descr="https://assets.radiorcf.com/styles/partners_logo_h_199/assets/2024-02/Ardeche%20le%20Departement%202021_Q%20bis.png.we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ssets.radiorcf.com/styles/partners_logo_h_199/assets/2024-02/Ardeche%20le%20Departement%202021_Q%20bis.png.web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31" b="27136"/>
                  <a:stretch/>
                </pic:blipFill>
                <pic:spPr bwMode="auto">
                  <a:xfrm>
                    <a:off x="0" y="0"/>
                    <a:ext cx="24384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06C" w:rsidRPr="004158FD">
      <w:rPr>
        <w:noProof/>
      </w:rPr>
      <w:drawing>
        <wp:inline distT="0" distB="0" distL="0" distR="0" wp14:anchorId="2D02AB35" wp14:editId="50FE73C4">
          <wp:extent cx="944880" cy="914400"/>
          <wp:effectExtent l="0" t="0" r="7620" b="0"/>
          <wp:docPr id="148641567" name="Image 148641567" descr="logo-AJ4V-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-AJ4V-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40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29CBF" wp14:editId="0AD60EB8">
              <wp:simplePos x="0" y="0"/>
              <wp:positionH relativeFrom="column">
                <wp:posOffset>1181100</wp:posOffset>
              </wp:positionH>
              <wp:positionV relativeFrom="paragraph">
                <wp:posOffset>109855</wp:posOffset>
              </wp:positionV>
              <wp:extent cx="5372100" cy="800100"/>
              <wp:effectExtent l="0" t="0" r="0" b="4445"/>
              <wp:wrapNone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88F66" w14:textId="77777777" w:rsidR="0091406C" w:rsidRDefault="0091406C" w:rsidP="0091406C">
                          <w:pPr>
                            <w:pStyle w:val="En-tte"/>
                            <w:jc w:val="center"/>
                            <w:rPr>
                              <w:rFonts w:ascii="Chow Fun" w:hAnsi="Chow Fun" w:cs="Arial"/>
                              <w:sz w:val="22"/>
                            </w:rPr>
                          </w:pPr>
                          <w:r>
                            <w:rPr>
                              <w:rFonts w:ascii="Chow Fun" w:hAnsi="Chow Fun" w:cs="Arial"/>
                              <w:sz w:val="22"/>
                            </w:rPr>
                            <w:t>ALLIANCE JUDO 4 VALLEES</w:t>
                          </w:r>
                        </w:p>
                        <w:p w14:paraId="2782439A" w14:textId="77777777" w:rsidR="0091406C" w:rsidRDefault="0091406C" w:rsidP="0091406C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Crée le 15 juillet 2004, </w:t>
                          </w:r>
                        </w:p>
                        <w:p w14:paraId="4B68350D" w14:textId="77777777" w:rsidR="0091406C" w:rsidRDefault="0091406C" w:rsidP="0091406C">
                          <w:pPr>
                            <w:pStyle w:val="En-tte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Affiliée à </w:t>
                          </w:r>
                          <w:smartTag w:uri="urn:schemas-microsoft-com:office:smarttags" w:element="PersonName">
                            <w:smartTagPr>
                              <w:attr w:name="ProductID" w:val="la F￩d￩ration Fran￧aise"/>
                            </w:smartTag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la Fédération Française</w:t>
                            </w:r>
                          </w:smartTag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 de Judo Jujitsu et Disciplines Associées </w:t>
                          </w:r>
                        </w:p>
                        <w:p w14:paraId="77C7FFD9" w14:textId="77777777" w:rsidR="0091406C" w:rsidRDefault="0091406C" w:rsidP="0091406C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(F.F.J.D.A.)</w:t>
                          </w:r>
                        </w:p>
                        <w:p w14:paraId="4EAF16A7" w14:textId="77777777" w:rsidR="0091406C" w:rsidRDefault="0091406C" w:rsidP="009140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9CBF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6" type="#_x0000_t202" style="position:absolute;margin-left:93pt;margin-top:8.65pt;width:42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" stroked="f">
              <v:textbox>
                <w:txbxContent>
                  <w:p w14:paraId="73588F66" w14:textId="77777777" w:rsidR="0091406C" w:rsidRDefault="0091406C" w:rsidP="0091406C">
                    <w:pPr>
                      <w:pStyle w:val="En-tte"/>
                      <w:jc w:val="center"/>
                      <w:rPr>
                        <w:rFonts w:ascii="Chow Fun" w:hAnsi="Chow Fun" w:cs="Arial"/>
                        <w:sz w:val="22"/>
                      </w:rPr>
                    </w:pPr>
                    <w:r>
                      <w:rPr>
                        <w:rFonts w:ascii="Chow Fun" w:hAnsi="Chow Fun" w:cs="Arial"/>
                        <w:sz w:val="22"/>
                      </w:rPr>
                      <w:t>ALLIANCE JUDO 4 VALLEES</w:t>
                    </w:r>
                  </w:p>
                  <w:p w14:paraId="2782439A" w14:textId="77777777" w:rsidR="0091406C" w:rsidRDefault="0091406C" w:rsidP="0091406C">
                    <w:pPr>
                      <w:pStyle w:val="En-tte"/>
                      <w:jc w:val="center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 xml:space="preserve">Crée le 15 juillet 2004, </w:t>
                    </w:r>
                  </w:p>
                  <w:p w14:paraId="4B68350D" w14:textId="77777777" w:rsidR="0091406C" w:rsidRDefault="0091406C" w:rsidP="0091406C">
                    <w:pPr>
                      <w:pStyle w:val="En-tte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 xml:space="preserve">Affiliée à </w:t>
                    </w:r>
                    <w:smartTag w:uri="urn:schemas-microsoft-com:office:smarttags" w:element="PersonName">
                      <w:smartTagPr>
                        <w:attr w:name="ProductID" w:val="la F￩d￩ration Fran￧aise"/>
                      </w:smartTagPr>
                      <w:r>
                        <w:rPr>
                          <w:rFonts w:ascii="Arial" w:hAnsi="Arial" w:cs="Arial"/>
                          <w:sz w:val="22"/>
                        </w:rPr>
                        <w:t>la Fédération Française</w:t>
                      </w:r>
                    </w:smartTag>
                    <w:r>
                      <w:rPr>
                        <w:rFonts w:ascii="Arial" w:hAnsi="Arial" w:cs="Arial"/>
                        <w:sz w:val="22"/>
                      </w:rPr>
                      <w:t xml:space="preserve"> de Judo Jujitsu et Disciplines Associées </w:t>
                    </w:r>
                  </w:p>
                  <w:p w14:paraId="77C7FFD9" w14:textId="77777777" w:rsidR="0091406C" w:rsidRDefault="0091406C" w:rsidP="0091406C">
                    <w:pPr>
                      <w:pStyle w:val="En-tte"/>
                      <w:jc w:val="center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(F.F.J.D.A.)</w:t>
                    </w:r>
                  </w:p>
                  <w:p w14:paraId="4EAF16A7" w14:textId="77777777" w:rsidR="0091406C" w:rsidRDefault="0091406C" w:rsidP="0091406C"/>
                </w:txbxContent>
              </v:textbox>
            </v:shape>
          </w:pict>
        </mc:Fallback>
      </mc:AlternateContent>
    </w:r>
    <w:r w:rsidR="0091406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F42A2C" wp14:editId="2DB9E4EA">
              <wp:simplePos x="0" y="0"/>
              <wp:positionH relativeFrom="column">
                <wp:posOffset>38100</wp:posOffset>
              </wp:positionH>
              <wp:positionV relativeFrom="paragraph">
                <wp:posOffset>909955</wp:posOffset>
              </wp:positionV>
              <wp:extent cx="3543300" cy="1028700"/>
              <wp:effectExtent l="0" t="0" r="0" b="4445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4D105" w14:textId="77777777" w:rsidR="0091406C" w:rsidRDefault="0091406C" w:rsidP="0091406C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6300"/>
                            </w:tabs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Stade Battandier Lukowiak</w:t>
                          </w:r>
                        </w:p>
                        <w:p w14:paraId="09D38A2E" w14:textId="77777777" w:rsidR="0091406C" w:rsidRDefault="0091406C" w:rsidP="0091406C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6300"/>
                            </w:tabs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07800 La Voulte sur Rhône</w:t>
                          </w:r>
                        </w:p>
                        <w:p w14:paraId="3598BFA4" w14:textId="77777777" w:rsidR="0091406C" w:rsidRDefault="0091406C" w:rsidP="0091406C">
                          <w:pPr>
                            <w:tabs>
                              <w:tab w:val="left" w:pos="6300"/>
                            </w:tabs>
                            <w:rPr>
                              <w:rFonts w:ascii="Arial" w:hAnsi="Arial" w:cs="Arial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lang w:val="it-IT"/>
                            </w:rPr>
                            <w:t>Mobile: 06 05 42 57 80 (Yan FABRE)</w:t>
                          </w:r>
                        </w:p>
                        <w:p w14:paraId="412D2F1C" w14:textId="2AC6C04E" w:rsidR="0091406C" w:rsidRDefault="00066A9A" w:rsidP="0091406C">
                          <w:pPr>
                            <w:tabs>
                              <w:tab w:val="left" w:pos="6300"/>
                            </w:tabs>
                          </w:pPr>
                          <w:hyperlink r:id="rId3" w:history="1">
                            <w:r w:rsidR="0091406C" w:rsidRPr="00613312">
                              <w:rPr>
                                <w:rStyle w:val="Lienhypertexte"/>
                              </w:rPr>
                              <w:t>yan.inbdx@free.fr</w:t>
                            </w:r>
                          </w:hyperlink>
                        </w:p>
                        <w:p w14:paraId="030B8487" w14:textId="2D0E48E9" w:rsidR="0091406C" w:rsidRDefault="00066A9A" w:rsidP="0091406C">
                          <w:pPr>
                            <w:tabs>
                              <w:tab w:val="left" w:pos="6300"/>
                            </w:tabs>
                          </w:pPr>
                          <w:hyperlink r:id="rId4" w:history="1">
                            <w:r w:rsidR="0091406C" w:rsidRPr="00613312">
                              <w:rPr>
                                <w:rStyle w:val="Lienhypertexte"/>
                              </w:rPr>
                              <w:t>http://www.judo4v.com</w:t>
                            </w:r>
                          </w:hyperlink>
                        </w:p>
                        <w:p w14:paraId="61BA6032" w14:textId="0BD199F2" w:rsidR="0091406C" w:rsidRPr="0091406C" w:rsidRDefault="0091406C" w:rsidP="0091406C">
                          <w:pPr>
                            <w:tabs>
                              <w:tab w:val="left" w:pos="6300"/>
                            </w:tabs>
                            <w:rPr>
                              <w:rFonts w:ascii="Arial" w:hAnsi="Arial" w:cs="Arial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42A2C" id="Zone de texte 11" o:spid="_x0000_s1027" type="#_x0000_t202" style="position:absolute;margin-left:3pt;margin-top:71.65pt;width:27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" filled="f" stroked="f">
              <v:textbox>
                <w:txbxContent>
                  <w:p w14:paraId="2E04D105" w14:textId="77777777" w:rsidR="0091406C" w:rsidRDefault="0091406C" w:rsidP="0091406C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6300"/>
                      </w:tabs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Stade Battandier Lukowiak</w:t>
                    </w:r>
                  </w:p>
                  <w:p w14:paraId="09D38A2E" w14:textId="77777777" w:rsidR="0091406C" w:rsidRDefault="0091406C" w:rsidP="0091406C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6300"/>
                      </w:tabs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07800 La Voulte sur Rhône</w:t>
                    </w:r>
                  </w:p>
                  <w:p w14:paraId="3598BFA4" w14:textId="77777777" w:rsidR="0091406C" w:rsidRDefault="0091406C" w:rsidP="0091406C">
                    <w:pPr>
                      <w:tabs>
                        <w:tab w:val="left" w:pos="6300"/>
                      </w:tabs>
                      <w:rPr>
                        <w:rFonts w:ascii="Arial" w:hAnsi="Arial" w:cs="Arial"/>
                        <w:lang w:val="it-IT"/>
                      </w:rPr>
                    </w:pPr>
                    <w:r>
                      <w:rPr>
                        <w:rFonts w:ascii="Arial" w:hAnsi="Arial" w:cs="Arial"/>
                        <w:lang w:val="it-IT"/>
                      </w:rPr>
                      <w:t>Mobile: 06 05 42 57 80 (Yan FABRE)</w:t>
                    </w:r>
                  </w:p>
                  <w:p w14:paraId="412D2F1C" w14:textId="2AC6C04E" w:rsidR="0091406C" w:rsidRDefault="00066A9A" w:rsidP="0091406C">
                    <w:pPr>
                      <w:tabs>
                        <w:tab w:val="left" w:pos="6300"/>
                      </w:tabs>
                    </w:pPr>
                    <w:hyperlink r:id="rId5" w:history="1">
                      <w:r w:rsidR="0091406C" w:rsidRPr="00613312">
                        <w:rPr>
                          <w:rStyle w:val="Lienhypertexte"/>
                        </w:rPr>
                        <w:t>yan.inbdx@free.fr</w:t>
                      </w:r>
                    </w:hyperlink>
                  </w:p>
                  <w:p w14:paraId="030B8487" w14:textId="2D0E48E9" w:rsidR="0091406C" w:rsidRDefault="00066A9A" w:rsidP="0091406C">
                    <w:pPr>
                      <w:tabs>
                        <w:tab w:val="left" w:pos="6300"/>
                      </w:tabs>
                    </w:pPr>
                    <w:hyperlink r:id="rId6" w:history="1">
                      <w:r w:rsidR="0091406C" w:rsidRPr="00613312">
                        <w:rPr>
                          <w:rStyle w:val="Lienhypertexte"/>
                        </w:rPr>
                        <w:t>http://www.judo4v.com</w:t>
                      </w:r>
                    </w:hyperlink>
                  </w:p>
                  <w:p w14:paraId="61BA6032" w14:textId="0BD199F2" w:rsidR="0091406C" w:rsidRPr="0091406C" w:rsidRDefault="0091406C" w:rsidP="0091406C">
                    <w:pPr>
                      <w:tabs>
                        <w:tab w:val="left" w:pos="6300"/>
                      </w:tabs>
                      <w:rPr>
                        <w:rFonts w:ascii="Arial" w:hAnsi="Arial" w:cs="Arial"/>
                        <w:lang w:val="it-IT"/>
                      </w:rPr>
                    </w:pP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91406C">
      <w:rPr>
        <w:noProof/>
      </w:rPr>
      <w:tab/>
    </w:r>
    <w:r w:rsidR="0091406C">
      <w:rPr>
        <w:noProof/>
      </w:rPr>
      <w:tab/>
    </w:r>
    <w:r w:rsidR="0091406C">
      <w:rPr>
        <w:noProof/>
      </w:rPr>
      <w:tab/>
    </w:r>
    <w:r w:rsidR="0091406C">
      <w:rPr>
        <w:noProof/>
      </w:rPr>
      <w:tab/>
    </w:r>
    <w:bookmarkStart w:id="1" w:name="_GoBack"/>
    <w:bookmarkEnd w:id="1"/>
    <w:r w:rsidR="0091406C">
      <w:rPr>
        <w:noProof/>
      </w:rPr>
      <w:tab/>
    </w:r>
    <w:r w:rsidR="0091406C">
      <w:rPr>
        <w:noProof/>
      </w:rPr>
      <w:tab/>
    </w:r>
    <w:r w:rsidR="0091406C">
      <w:rPr>
        <w:noProof/>
      </w:rPr>
      <w:tab/>
    </w:r>
    <w:r w:rsidR="0091406C">
      <w:rPr>
        <w:noProof/>
      </w:rPr>
      <w:tab/>
    </w:r>
    <w:r w:rsidR="0091406C">
      <w:rPr>
        <w:noProof/>
      </w:rPr>
      <w:tab/>
      <w:t xml:space="preserve">                                                                  </w:t>
    </w:r>
    <w:r w:rsidR="0091406C">
      <w:rPr>
        <w:noProof/>
      </w:rPr>
      <w:tab/>
      <w:t xml:space="preserve">           </w:t>
    </w:r>
    <w:r w:rsidR="0091406C" w:rsidRPr="0085657A">
      <w:rPr>
        <w:noProof/>
      </w:rPr>
      <w:drawing>
        <wp:inline distT="0" distB="0" distL="0" distR="0" wp14:anchorId="6B81F31D" wp14:editId="0EB38CC5">
          <wp:extent cx="1143000" cy="693420"/>
          <wp:effectExtent l="0" t="0" r="0" b="0"/>
          <wp:docPr id="458706577" name="Image 458706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8733F" w14:textId="77777777" w:rsidR="001F5463" w:rsidRDefault="001F54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8"/>
      </v:shape>
    </w:pict>
  </w:numPicBullet>
  <w:abstractNum w:abstractNumId="0" w15:restartNumberingAfterBreak="0">
    <w:nsid w:val="024D7592"/>
    <w:multiLevelType w:val="hybridMultilevel"/>
    <w:tmpl w:val="48D45E76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675"/>
    <w:multiLevelType w:val="hybridMultilevel"/>
    <w:tmpl w:val="4F664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6B0"/>
    <w:multiLevelType w:val="hybridMultilevel"/>
    <w:tmpl w:val="7046C910"/>
    <w:lvl w:ilvl="0" w:tplc="040C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713328"/>
    <w:multiLevelType w:val="hybridMultilevel"/>
    <w:tmpl w:val="06A8D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6586"/>
    <w:multiLevelType w:val="hybridMultilevel"/>
    <w:tmpl w:val="0E228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01EE"/>
    <w:multiLevelType w:val="hybridMultilevel"/>
    <w:tmpl w:val="E97A863E"/>
    <w:lvl w:ilvl="0" w:tplc="A9465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2D5C"/>
    <w:multiLevelType w:val="hybridMultilevel"/>
    <w:tmpl w:val="A62C8E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11510"/>
    <w:multiLevelType w:val="hybridMultilevel"/>
    <w:tmpl w:val="5F0846B8"/>
    <w:lvl w:ilvl="0" w:tplc="040C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C1F5AA0"/>
    <w:multiLevelType w:val="singleLevel"/>
    <w:tmpl w:val="DE4A4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AA082C"/>
    <w:multiLevelType w:val="hybridMultilevel"/>
    <w:tmpl w:val="56128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58B0"/>
    <w:multiLevelType w:val="hybridMultilevel"/>
    <w:tmpl w:val="60A8A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354F"/>
    <w:multiLevelType w:val="hybridMultilevel"/>
    <w:tmpl w:val="5498B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C4D01"/>
    <w:multiLevelType w:val="hybridMultilevel"/>
    <w:tmpl w:val="B8E2310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685A"/>
    <w:multiLevelType w:val="hybridMultilevel"/>
    <w:tmpl w:val="1672762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DB35D8"/>
    <w:multiLevelType w:val="hybridMultilevel"/>
    <w:tmpl w:val="D986AD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C6DEF"/>
    <w:multiLevelType w:val="hybridMultilevel"/>
    <w:tmpl w:val="801057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F73F05"/>
    <w:multiLevelType w:val="hybridMultilevel"/>
    <w:tmpl w:val="C2F01B5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5619"/>
    <w:multiLevelType w:val="hybridMultilevel"/>
    <w:tmpl w:val="93768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E2BBB"/>
    <w:multiLevelType w:val="hybridMultilevel"/>
    <w:tmpl w:val="D09C86EC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65E09"/>
    <w:multiLevelType w:val="hybridMultilevel"/>
    <w:tmpl w:val="7AE4E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94673"/>
    <w:multiLevelType w:val="hybridMultilevel"/>
    <w:tmpl w:val="E71CAE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2613F5"/>
    <w:multiLevelType w:val="hybridMultilevel"/>
    <w:tmpl w:val="BC4EB4C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35BE8"/>
    <w:multiLevelType w:val="hybridMultilevel"/>
    <w:tmpl w:val="335E0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1E41"/>
    <w:multiLevelType w:val="hybridMultilevel"/>
    <w:tmpl w:val="C8FA991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53198C"/>
    <w:multiLevelType w:val="hybridMultilevel"/>
    <w:tmpl w:val="747423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CF2"/>
    <w:multiLevelType w:val="hybridMultilevel"/>
    <w:tmpl w:val="6B620D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3"/>
  </w:num>
  <w:num w:numId="5">
    <w:abstractNumId w:val="16"/>
  </w:num>
  <w:num w:numId="6">
    <w:abstractNumId w:val="0"/>
  </w:num>
  <w:num w:numId="7">
    <w:abstractNumId w:val="18"/>
  </w:num>
  <w:num w:numId="8">
    <w:abstractNumId w:val="7"/>
  </w:num>
  <w:num w:numId="9">
    <w:abstractNumId w:val="6"/>
  </w:num>
  <w:num w:numId="10">
    <w:abstractNumId w:val="25"/>
  </w:num>
  <w:num w:numId="11">
    <w:abstractNumId w:val="14"/>
  </w:num>
  <w:num w:numId="12">
    <w:abstractNumId w:val="22"/>
  </w:num>
  <w:num w:numId="13">
    <w:abstractNumId w:val="8"/>
  </w:num>
  <w:num w:numId="14">
    <w:abstractNumId w:val="19"/>
  </w:num>
  <w:num w:numId="15">
    <w:abstractNumId w:val="11"/>
  </w:num>
  <w:num w:numId="16">
    <w:abstractNumId w:val="20"/>
  </w:num>
  <w:num w:numId="17">
    <w:abstractNumId w:val="3"/>
  </w:num>
  <w:num w:numId="18">
    <w:abstractNumId w:val="23"/>
  </w:num>
  <w:num w:numId="19">
    <w:abstractNumId w:val="17"/>
  </w:num>
  <w:num w:numId="20">
    <w:abstractNumId w:val="15"/>
  </w:num>
  <w:num w:numId="21">
    <w:abstractNumId w:val="9"/>
  </w:num>
  <w:num w:numId="22">
    <w:abstractNumId w:val="4"/>
  </w:num>
  <w:num w:numId="23">
    <w:abstractNumId w:val="10"/>
  </w:num>
  <w:num w:numId="24">
    <w:abstractNumId w:val="1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9D"/>
    <w:rsid w:val="00003F99"/>
    <w:rsid w:val="0001438A"/>
    <w:rsid w:val="00027CC7"/>
    <w:rsid w:val="0004430B"/>
    <w:rsid w:val="000573E7"/>
    <w:rsid w:val="00065555"/>
    <w:rsid w:val="00066A9A"/>
    <w:rsid w:val="00122AE5"/>
    <w:rsid w:val="00126418"/>
    <w:rsid w:val="00152E59"/>
    <w:rsid w:val="00184F27"/>
    <w:rsid w:val="00193890"/>
    <w:rsid w:val="001D5E3E"/>
    <w:rsid w:val="001E6BA8"/>
    <w:rsid w:val="001F0624"/>
    <w:rsid w:val="001F5463"/>
    <w:rsid w:val="00204A2D"/>
    <w:rsid w:val="00217241"/>
    <w:rsid w:val="00225468"/>
    <w:rsid w:val="00247807"/>
    <w:rsid w:val="00291984"/>
    <w:rsid w:val="002C30F4"/>
    <w:rsid w:val="002D5E62"/>
    <w:rsid w:val="002F7C32"/>
    <w:rsid w:val="00322100"/>
    <w:rsid w:val="00330F0D"/>
    <w:rsid w:val="00362BB2"/>
    <w:rsid w:val="00364EB8"/>
    <w:rsid w:val="003654D9"/>
    <w:rsid w:val="003C619D"/>
    <w:rsid w:val="00435E6C"/>
    <w:rsid w:val="00447E54"/>
    <w:rsid w:val="0052771C"/>
    <w:rsid w:val="00532A58"/>
    <w:rsid w:val="00543CF0"/>
    <w:rsid w:val="00561DED"/>
    <w:rsid w:val="00577AE3"/>
    <w:rsid w:val="00580514"/>
    <w:rsid w:val="00606924"/>
    <w:rsid w:val="00631ACE"/>
    <w:rsid w:val="00632350"/>
    <w:rsid w:val="00632DB2"/>
    <w:rsid w:val="006343DB"/>
    <w:rsid w:val="0064020E"/>
    <w:rsid w:val="0067373C"/>
    <w:rsid w:val="006A29A7"/>
    <w:rsid w:val="006A6111"/>
    <w:rsid w:val="006D476F"/>
    <w:rsid w:val="006E5028"/>
    <w:rsid w:val="006F1753"/>
    <w:rsid w:val="007065C4"/>
    <w:rsid w:val="00733914"/>
    <w:rsid w:val="00745F49"/>
    <w:rsid w:val="00755045"/>
    <w:rsid w:val="007A7596"/>
    <w:rsid w:val="0080326C"/>
    <w:rsid w:val="00823A14"/>
    <w:rsid w:val="0083039A"/>
    <w:rsid w:val="00837FDE"/>
    <w:rsid w:val="00861A84"/>
    <w:rsid w:val="008A780A"/>
    <w:rsid w:val="008C2A17"/>
    <w:rsid w:val="0091406C"/>
    <w:rsid w:val="0092212D"/>
    <w:rsid w:val="009312FD"/>
    <w:rsid w:val="00933620"/>
    <w:rsid w:val="0094132C"/>
    <w:rsid w:val="009736E5"/>
    <w:rsid w:val="00975041"/>
    <w:rsid w:val="00981AB9"/>
    <w:rsid w:val="00981B75"/>
    <w:rsid w:val="009C3FFD"/>
    <w:rsid w:val="009E13A5"/>
    <w:rsid w:val="00A50F13"/>
    <w:rsid w:val="00A74E7F"/>
    <w:rsid w:val="00A81290"/>
    <w:rsid w:val="00A86E95"/>
    <w:rsid w:val="00A91D3C"/>
    <w:rsid w:val="00AF5FE5"/>
    <w:rsid w:val="00B20208"/>
    <w:rsid w:val="00B4358D"/>
    <w:rsid w:val="00B50EE8"/>
    <w:rsid w:val="00B53AE9"/>
    <w:rsid w:val="00BD5B92"/>
    <w:rsid w:val="00C21922"/>
    <w:rsid w:val="00C33863"/>
    <w:rsid w:val="00C7234C"/>
    <w:rsid w:val="00CA10E7"/>
    <w:rsid w:val="00CD0928"/>
    <w:rsid w:val="00D104EC"/>
    <w:rsid w:val="00D4262C"/>
    <w:rsid w:val="00D5062E"/>
    <w:rsid w:val="00D72EAE"/>
    <w:rsid w:val="00D90C52"/>
    <w:rsid w:val="00DB19DC"/>
    <w:rsid w:val="00DC2CB7"/>
    <w:rsid w:val="00DC317A"/>
    <w:rsid w:val="00DC58D5"/>
    <w:rsid w:val="00DC6810"/>
    <w:rsid w:val="00DE1534"/>
    <w:rsid w:val="00DE36B7"/>
    <w:rsid w:val="00DF0B81"/>
    <w:rsid w:val="00E06760"/>
    <w:rsid w:val="00E3289A"/>
    <w:rsid w:val="00E65A5C"/>
    <w:rsid w:val="00EF3F6E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A8EEB38"/>
  <w15:docId w15:val="{F319932E-3735-4FB2-9F86-A3F8D89B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13A5"/>
  </w:style>
  <w:style w:type="paragraph" w:styleId="Titre1">
    <w:name w:val="heading 1"/>
    <w:basedOn w:val="Normal"/>
    <w:next w:val="Normal"/>
    <w:qFormat/>
    <w:rsid w:val="00B53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53AE9"/>
    <w:pPr>
      <w:keepNext/>
      <w:tabs>
        <w:tab w:val="left" w:pos="5760"/>
      </w:tabs>
      <w:jc w:val="both"/>
      <w:outlineLvl w:val="1"/>
    </w:pPr>
    <w:rPr>
      <w:rFonts w:ascii="Arial" w:hAnsi="Arial" w:cs="Arial"/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53AE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53AE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B53AE9"/>
    <w:rPr>
      <w:color w:val="0000FF"/>
      <w:u w:val="single"/>
    </w:rPr>
  </w:style>
  <w:style w:type="character" w:customStyle="1" w:styleId="Fort">
    <w:name w:val="Fort"/>
    <w:rsid w:val="00B53AE9"/>
    <w:rPr>
      <w:b/>
    </w:rPr>
  </w:style>
  <w:style w:type="character" w:styleId="Lienhypertextesuivivisit">
    <w:name w:val="FollowedHyperlink"/>
    <w:basedOn w:val="Policepardfaut"/>
    <w:rsid w:val="00B53AE9"/>
    <w:rPr>
      <w:color w:val="800080"/>
      <w:u w:val="single"/>
    </w:rPr>
  </w:style>
  <w:style w:type="paragraph" w:customStyle="1" w:styleId="Style1">
    <w:name w:val="Style 1"/>
    <w:rsid w:val="00B53AE9"/>
    <w:pPr>
      <w:widowControl w:val="0"/>
      <w:autoSpaceDE w:val="0"/>
      <w:autoSpaceDN w:val="0"/>
    </w:pPr>
  </w:style>
  <w:style w:type="paragraph" w:customStyle="1" w:styleId="Style2">
    <w:name w:val="Style 2"/>
    <w:rsid w:val="00B53AE9"/>
    <w:pPr>
      <w:widowControl w:val="0"/>
      <w:autoSpaceDE w:val="0"/>
      <w:autoSpaceDN w:val="0"/>
      <w:spacing w:before="756" w:line="264" w:lineRule="auto"/>
      <w:jc w:val="center"/>
    </w:pPr>
    <w:rPr>
      <w:b/>
      <w:bCs/>
      <w:spacing w:val="-10"/>
      <w:sz w:val="42"/>
      <w:szCs w:val="42"/>
    </w:rPr>
  </w:style>
  <w:style w:type="paragraph" w:customStyle="1" w:styleId="Style3">
    <w:name w:val="Style 3"/>
    <w:rsid w:val="00B53AE9"/>
    <w:pPr>
      <w:widowControl w:val="0"/>
      <w:autoSpaceDE w:val="0"/>
      <w:autoSpaceDN w:val="0"/>
      <w:jc w:val="center"/>
    </w:pPr>
    <w:rPr>
      <w:b/>
      <w:bCs/>
      <w:spacing w:val="-10"/>
      <w:sz w:val="42"/>
      <w:szCs w:val="42"/>
    </w:rPr>
  </w:style>
  <w:style w:type="character" w:customStyle="1" w:styleId="CharacterStyle1">
    <w:name w:val="Character Style 1"/>
    <w:rsid w:val="00B53AE9"/>
    <w:rPr>
      <w:b/>
      <w:bCs/>
      <w:spacing w:val="-10"/>
      <w:sz w:val="42"/>
      <w:szCs w:val="42"/>
    </w:rPr>
  </w:style>
  <w:style w:type="paragraph" w:styleId="Textedebulles">
    <w:name w:val="Balloon Text"/>
    <w:basedOn w:val="Normal"/>
    <w:semiHidden/>
    <w:rsid w:val="00B53AE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53AE9"/>
    <w:pPr>
      <w:tabs>
        <w:tab w:val="left" w:pos="2700"/>
      </w:tabs>
    </w:pPr>
    <w:rPr>
      <w:rFonts w:ascii="Arial" w:hAnsi="Arial" w:cs="Arial"/>
      <w:sz w:val="22"/>
      <w:szCs w:val="24"/>
    </w:rPr>
  </w:style>
  <w:style w:type="paragraph" w:styleId="Retraitcorpsdetexte">
    <w:name w:val="Body Text Indent"/>
    <w:basedOn w:val="Normal"/>
    <w:rsid w:val="00B53AE9"/>
    <w:pPr>
      <w:ind w:firstLine="708"/>
    </w:pPr>
  </w:style>
  <w:style w:type="character" w:customStyle="1" w:styleId="PieddepageCar">
    <w:name w:val="Pied de page Car"/>
    <w:basedOn w:val="Policepardfaut"/>
    <w:link w:val="Pieddepage"/>
    <w:uiPriority w:val="99"/>
    <w:rsid w:val="00733914"/>
  </w:style>
  <w:style w:type="character" w:styleId="Mentionnonrsolue">
    <w:name w:val="Unresolved Mention"/>
    <w:basedOn w:val="Policepardfaut"/>
    <w:uiPriority w:val="99"/>
    <w:semiHidden/>
    <w:unhideWhenUsed/>
    <w:rsid w:val="0091406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2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image" Target="media/image11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emf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yan.inbdx@free.fr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judo4v.com" TargetMode="External"/><Relationship Id="rId5" Type="http://schemas.openxmlformats.org/officeDocument/2006/relationships/hyperlink" Target="mailto:yan.inbdx@free.fr" TargetMode="External"/><Relationship Id="rId4" Type="http://schemas.openxmlformats.org/officeDocument/2006/relationships/hyperlink" Target="http://www.judo4v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yril\Bureau\Alliance%20Judo%204%20Vall&#233;es\Administration\courriers\Lettre%20Type%20AJ4V%20200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D1D3B-79C5-4360-BCD4-69DB601C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 AJ4V 2008.dot</Template>
  <TotalTime>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test</Company>
  <LinksUpToDate>false</LinksUpToDate>
  <CharactersWithSpaces>2060</CharactersWithSpaces>
  <SharedDoc>false</SharedDoc>
  <HLinks>
    <vt:vector size="24" baseType="variant">
      <vt:variant>
        <vt:i4>5439535</vt:i4>
      </vt:variant>
      <vt:variant>
        <vt:i4>3</vt:i4>
      </vt:variant>
      <vt:variant>
        <vt:i4>0</vt:i4>
      </vt:variant>
      <vt:variant>
        <vt:i4>5</vt:i4>
      </vt:variant>
      <vt:variant>
        <vt:lpwstr>mailto:info@alliancejuso4vallees.fr</vt:lpwstr>
      </vt:variant>
      <vt:variant>
        <vt:lpwstr/>
      </vt:variant>
      <vt:variant>
        <vt:i4>2752558</vt:i4>
      </vt:variant>
      <vt:variant>
        <vt:i4>0</vt:i4>
      </vt:variant>
      <vt:variant>
        <vt:i4>0</vt:i4>
      </vt:variant>
      <vt:variant>
        <vt:i4>5</vt:i4>
      </vt:variant>
      <vt:variant>
        <vt:lpwstr>http://www.alliancejudo4vallees.fr/</vt:lpwstr>
      </vt:variant>
      <vt:variant>
        <vt:lpwstr/>
      </vt:variant>
      <vt:variant>
        <vt:i4>5439544</vt:i4>
      </vt:variant>
      <vt:variant>
        <vt:i4>3</vt:i4>
      </vt:variant>
      <vt:variant>
        <vt:i4>0</vt:i4>
      </vt:variant>
      <vt:variant>
        <vt:i4>5</vt:i4>
      </vt:variant>
      <vt:variant>
        <vt:lpwstr>mailto:info@alliancejudo4vallees.fr</vt:lpwstr>
      </vt:variant>
      <vt:variant>
        <vt:lpwstr/>
      </vt:variant>
      <vt:variant>
        <vt:i4>2752558</vt:i4>
      </vt:variant>
      <vt:variant>
        <vt:i4>0</vt:i4>
      </vt:variant>
      <vt:variant>
        <vt:i4>0</vt:i4>
      </vt:variant>
      <vt:variant>
        <vt:i4>5</vt:i4>
      </vt:variant>
      <vt:variant>
        <vt:lpwstr>http://www.alliancejudo4vallees.fr/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creator>PETITPOISSON</dc:creator>
  <cp:lastModifiedBy>AJ4V</cp:lastModifiedBy>
  <cp:revision>2</cp:revision>
  <cp:lastPrinted>2024-09-14T20:09:00Z</cp:lastPrinted>
  <dcterms:created xsi:type="dcterms:W3CDTF">2024-11-05T12:12:00Z</dcterms:created>
  <dcterms:modified xsi:type="dcterms:W3CDTF">2024-11-05T12:12:00Z</dcterms:modified>
</cp:coreProperties>
</file>